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64" w:rsidRPr="005F1DF4" w:rsidRDefault="00270264" w:rsidP="005F1D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1DF4">
        <w:rPr>
          <w:rFonts w:ascii="Times New Roman" w:hAnsi="Times New Roman"/>
          <w:sz w:val="24"/>
          <w:szCs w:val="24"/>
        </w:rPr>
        <w:t>ИНФОРМАЦИЯ</w:t>
      </w:r>
    </w:p>
    <w:p w:rsidR="00270264" w:rsidRPr="005F1DF4" w:rsidRDefault="00270264" w:rsidP="005F1D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1DF4">
        <w:rPr>
          <w:rFonts w:ascii="Times New Roman" w:hAnsi="Times New Roman"/>
          <w:sz w:val="24"/>
          <w:szCs w:val="24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организаций, расположенных на территории Талицкого городского округа, за 20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5F1DF4">
        <w:rPr>
          <w:rFonts w:ascii="Times New Roman" w:hAnsi="Times New Roman"/>
          <w:sz w:val="24"/>
          <w:szCs w:val="24"/>
        </w:rPr>
        <w:t>год</w:t>
      </w:r>
    </w:p>
    <w:p w:rsidR="00270264" w:rsidRPr="005F1DF4" w:rsidRDefault="00270264" w:rsidP="005F1D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5061"/>
        <w:gridCol w:w="3934"/>
      </w:tblGrid>
      <w:tr w:rsidR="00270264" w:rsidRPr="00D1561C" w:rsidTr="00D1561C">
        <w:tc>
          <w:tcPr>
            <w:tcW w:w="9571" w:type="dxa"/>
            <w:gridSpan w:val="3"/>
          </w:tcPr>
          <w:p w:rsidR="00270264" w:rsidRDefault="00270264" w:rsidP="00291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Наименование муниципальной организации, расположенной на территории Талицкого городского округа</w:t>
            </w:r>
          </w:p>
          <w:p w:rsidR="00270264" w:rsidRPr="006A5A23" w:rsidRDefault="00270264" w:rsidP="006A5A23">
            <w:pPr>
              <w:spacing w:line="240" w:lineRule="exact"/>
              <w:jc w:val="both"/>
              <w:rPr>
                <w:rFonts w:ascii="Times New Roman" w:hAnsi="Times New Roman"/>
                <w:b/>
                <w:u w:val="single"/>
              </w:rPr>
            </w:pPr>
            <w:r w:rsidRPr="006A5A23">
              <w:rPr>
                <w:rFonts w:ascii="Times New Roman" w:hAnsi="Times New Roman"/>
                <w:b/>
                <w:u w:val="single"/>
              </w:rPr>
              <w:t>Муниципальное казенное дошкольное образовательное учреждение</w:t>
            </w:r>
          </w:p>
          <w:p w:rsidR="00270264" w:rsidRPr="006A5A23" w:rsidRDefault="00270264" w:rsidP="006A5A23">
            <w:pPr>
              <w:spacing w:line="240" w:lineRule="exact"/>
              <w:jc w:val="both"/>
              <w:rPr>
                <w:rFonts w:ascii="Times New Roman" w:hAnsi="Times New Roman"/>
                <w:b/>
                <w:u w:val="single"/>
              </w:rPr>
            </w:pPr>
            <w:r w:rsidRPr="006A5A23">
              <w:rPr>
                <w:rFonts w:ascii="Times New Roman" w:hAnsi="Times New Roman"/>
                <w:b/>
                <w:u w:val="single"/>
              </w:rPr>
              <w:t xml:space="preserve">«Детский сад № 19 «Тополёк» </w:t>
            </w:r>
          </w:p>
          <w:p w:rsidR="00270264" w:rsidRDefault="00270264" w:rsidP="006A5A23">
            <w:pPr>
              <w:spacing w:line="240" w:lineRule="exact"/>
              <w:jc w:val="both"/>
              <w:rPr>
                <w:sz w:val="16"/>
              </w:rPr>
            </w:pPr>
          </w:p>
          <w:p w:rsidR="00270264" w:rsidRPr="00D1561C" w:rsidRDefault="00270264" w:rsidP="00291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 xml:space="preserve"> (полностью в соответствии с уставом организации)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6 314 246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 главного бухгалтера) за отчетный год (чел.)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28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 главного бухгалтера) (руб.)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18 792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934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Тамара Аркадьевна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15 890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-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-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-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934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-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-</w:t>
            </w:r>
          </w:p>
        </w:tc>
      </w:tr>
      <w:tr w:rsidR="00270264" w:rsidRPr="00D1561C" w:rsidTr="00D1561C">
        <w:tc>
          <w:tcPr>
            <w:tcW w:w="576" w:type="dxa"/>
          </w:tcPr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061" w:type="dxa"/>
          </w:tcPr>
          <w:p w:rsidR="00270264" w:rsidRPr="00D1561C" w:rsidRDefault="00270264" w:rsidP="00D1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1C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34" w:type="dxa"/>
          </w:tcPr>
          <w:p w:rsidR="00270264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264" w:rsidRPr="00D1561C" w:rsidRDefault="00270264" w:rsidP="00D15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-</w:t>
            </w:r>
          </w:p>
        </w:tc>
      </w:tr>
    </w:tbl>
    <w:p w:rsidR="00270264" w:rsidRPr="005F1DF4" w:rsidRDefault="00270264" w:rsidP="005F1D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70264" w:rsidRPr="005F1DF4" w:rsidSect="00590D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DF4"/>
    <w:rsid w:val="00080184"/>
    <w:rsid w:val="00101D8C"/>
    <w:rsid w:val="00117540"/>
    <w:rsid w:val="0014667E"/>
    <w:rsid w:val="00150527"/>
    <w:rsid w:val="001860E7"/>
    <w:rsid w:val="0019784C"/>
    <w:rsid w:val="001D4BFF"/>
    <w:rsid w:val="002603B6"/>
    <w:rsid w:val="00267D45"/>
    <w:rsid w:val="00270264"/>
    <w:rsid w:val="002771C2"/>
    <w:rsid w:val="00291662"/>
    <w:rsid w:val="003357CE"/>
    <w:rsid w:val="00336156"/>
    <w:rsid w:val="003A49DC"/>
    <w:rsid w:val="0042653A"/>
    <w:rsid w:val="004721C3"/>
    <w:rsid w:val="00492AC9"/>
    <w:rsid w:val="00590DF3"/>
    <w:rsid w:val="005A048B"/>
    <w:rsid w:val="005F1DF4"/>
    <w:rsid w:val="0064554A"/>
    <w:rsid w:val="006A5A23"/>
    <w:rsid w:val="00707AF6"/>
    <w:rsid w:val="00766447"/>
    <w:rsid w:val="007B7182"/>
    <w:rsid w:val="00810789"/>
    <w:rsid w:val="0084784F"/>
    <w:rsid w:val="00934955"/>
    <w:rsid w:val="00983DDB"/>
    <w:rsid w:val="009B1EFF"/>
    <w:rsid w:val="00A30E5D"/>
    <w:rsid w:val="00AC788C"/>
    <w:rsid w:val="00AD05E0"/>
    <w:rsid w:val="00AF07A7"/>
    <w:rsid w:val="00B81125"/>
    <w:rsid w:val="00B93ED2"/>
    <w:rsid w:val="00BA674A"/>
    <w:rsid w:val="00C002E0"/>
    <w:rsid w:val="00C0794D"/>
    <w:rsid w:val="00CB4F77"/>
    <w:rsid w:val="00D154F9"/>
    <w:rsid w:val="00D1561C"/>
    <w:rsid w:val="00D16912"/>
    <w:rsid w:val="00E47662"/>
    <w:rsid w:val="00E6552B"/>
    <w:rsid w:val="00EC7BCD"/>
    <w:rsid w:val="00F42483"/>
    <w:rsid w:val="00F7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1D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301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user</dc:creator>
  <cp:keywords/>
  <dc:description/>
  <cp:lastModifiedBy>Admin</cp:lastModifiedBy>
  <cp:revision>9</cp:revision>
  <dcterms:created xsi:type="dcterms:W3CDTF">2018-04-27T11:05:00Z</dcterms:created>
  <dcterms:modified xsi:type="dcterms:W3CDTF">2018-04-28T03:36:00Z</dcterms:modified>
</cp:coreProperties>
</file>